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7D" w:rsidRPr="006F5C1D" w:rsidRDefault="00C4317D" w:rsidP="006F5C1D">
      <w:pPr>
        <w:pStyle w:val="NormalWeb"/>
        <w:jc w:val="center"/>
        <w:rPr>
          <w:rFonts w:ascii="Arial" w:hAnsi="Arial" w:cs="Arial"/>
          <w:b/>
          <w:sz w:val="18"/>
          <w:szCs w:val="18"/>
        </w:rPr>
      </w:pPr>
      <w:r w:rsidRPr="006F5C1D">
        <w:rPr>
          <w:rFonts w:ascii="Arial" w:hAnsi="Arial" w:cs="Arial"/>
          <w:b/>
          <w:sz w:val="18"/>
          <w:szCs w:val="18"/>
        </w:rPr>
        <w:t>Terminarz rozgrywek ligi: okręgowa juniorów starszych Dębica sezon 2012/2013 runda I</w:t>
      </w:r>
    </w:p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1 w dniach 01-09-2012/02-09-2012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7"/>
        <w:gridCol w:w="2815"/>
        <w:gridCol w:w="2822"/>
        <w:gridCol w:w="1159"/>
        <w:gridCol w:w="481"/>
        <w:gridCol w:w="1261"/>
        <w:gridCol w:w="437"/>
      </w:tblGrid>
      <w:tr w:rsidR="00C4317D" w:rsidRPr="006F5C1D" w:rsidTr="006F5C1D">
        <w:trPr>
          <w:tblCellSpacing w:w="15" w:type="dxa"/>
        </w:trPr>
        <w:tc>
          <w:tcPr>
            <w:tcW w:w="14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8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MULKS Pustynia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Kaskada Kamionka</w:t>
            </w:r>
          </w:p>
        </w:tc>
        <w:tc>
          <w:tcPr>
            <w:tcW w:w="112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2012-09-01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14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Czekaj Ropczyce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Monis Bielowy-Strzegocice</w:t>
            </w:r>
          </w:p>
        </w:tc>
        <w:tc>
          <w:tcPr>
            <w:tcW w:w="112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2012-09-01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14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8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Rzemieślnik Pilzno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Borowiec Straszęcin</w:t>
            </w:r>
          </w:p>
        </w:tc>
        <w:tc>
          <w:tcPr>
            <w:tcW w:w="112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2012-09-01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14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8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Brzostowianka Brzostek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Pogórze Wielopole Skrzyńskie</w:t>
            </w:r>
          </w:p>
        </w:tc>
        <w:tc>
          <w:tcPr>
            <w:tcW w:w="112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2012-09-01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14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8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Chemik Pustków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Glinik</w:t>
            </w:r>
          </w:p>
        </w:tc>
        <w:tc>
          <w:tcPr>
            <w:tcW w:w="112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2012-09-01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14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8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LKS Łęki Górne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Radomyślanka Stalbudowa-Kazex Radomyśl Wielki</w:t>
            </w:r>
          </w:p>
        </w:tc>
        <w:tc>
          <w:tcPr>
            <w:tcW w:w="112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2012-09-01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2 w dniach 08-09-2012/09-09-2012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"/>
        <w:gridCol w:w="2727"/>
        <w:gridCol w:w="2822"/>
        <w:gridCol w:w="1158"/>
        <w:gridCol w:w="481"/>
        <w:gridCol w:w="1260"/>
        <w:gridCol w:w="437"/>
      </w:tblGrid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Kaskada Kamionka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Radomyślanka Stalbudowa-Kazex Radomyśl Wielki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2012-09-08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Glinik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LKS Łęki Górne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2012-09-08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Pogórze Wielopole Skrzyńskie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Chemik Pustków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2012-09-08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Borowiec Straszęcin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Brzostowianka Brzostek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2012-09-08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Monis Bielowy-Strzegocice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Rzemieślnik Pilzno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2012-09-08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MULKS Pustynia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Czekaj Ropczyce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2012-09-08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3 w dniach 15-09-2012/16-09-2012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"/>
        <w:gridCol w:w="2822"/>
        <w:gridCol w:w="2727"/>
        <w:gridCol w:w="1158"/>
        <w:gridCol w:w="481"/>
        <w:gridCol w:w="1260"/>
        <w:gridCol w:w="437"/>
      </w:tblGrid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Czekaj Ropczyce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Kaskada Kamionka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2012-09-15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Rzemieślnik Pilzno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MULKS Pustynia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2012-09-15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Brzostowianka Brzostek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Monis Bielowy-Strzegocice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2012-09-15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Chemik Pustków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Borowiec Straszęcin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2012-09-15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LKS Łęki Górne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Pogórze Wielopole Skrzyńskie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2012-09-15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Radomyślanka Stalbudowa-Kazex Radomyśl Wielki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Glinik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2012-09-15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4 w dniach 22-09-2012/23-09-2012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"/>
        <w:gridCol w:w="2727"/>
        <w:gridCol w:w="2822"/>
        <w:gridCol w:w="1158"/>
        <w:gridCol w:w="481"/>
        <w:gridCol w:w="1260"/>
        <w:gridCol w:w="437"/>
      </w:tblGrid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Kaskada Kamionka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Glinik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2012-09-22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Pogórze Wielopole Skrzyńskie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Radomyślanka Stalbudowa-Kazex Radomyśl Wielki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2012-09-22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Borowiec Straszęcin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LKS Łęki Górne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2012-09-22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Monis Bielowy-Strzegocice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Chemik Pustków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2012-09-22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MULKS Pustynia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Brzostowianka Brzostek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2012-09-22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Czekaj Ropczyce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Rzemieślnik Pilzno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2012-09-22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5 w dniach 29-09-2012/30-09-2012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"/>
        <w:gridCol w:w="2822"/>
        <w:gridCol w:w="2727"/>
        <w:gridCol w:w="1158"/>
        <w:gridCol w:w="481"/>
        <w:gridCol w:w="1260"/>
        <w:gridCol w:w="437"/>
      </w:tblGrid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Rzemieślnik Pilzno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Kaskada Kamionka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2012-09-29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Brzostowianka Brzostek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Czekaj Ropczyce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2012-09-29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Chemik Pustków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MULKS Pustynia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2012-09-29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LKS Łęki Górne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Monis Bielowy-Strzegocice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2012-09-29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Radomyślanka Stalbudowa-Kazex Radomyśl Wielki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Borowiec Straszęcin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2012-09-29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Glinik</w:t>
            </w:r>
          </w:p>
        </w:tc>
        <w:tc>
          <w:tcPr>
            <w:tcW w:w="2697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Pogórze Wielopole Skrzyńskie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2012-09-29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30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6 w dniach 06-10-2012/07-10-2012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6"/>
        <w:gridCol w:w="2734"/>
        <w:gridCol w:w="2819"/>
        <w:gridCol w:w="1158"/>
        <w:gridCol w:w="481"/>
        <w:gridCol w:w="1258"/>
        <w:gridCol w:w="436"/>
      </w:tblGrid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4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Kaskada Kamionka</w:t>
            </w:r>
          </w:p>
        </w:tc>
        <w:tc>
          <w:tcPr>
            <w:tcW w:w="278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Pogórze Wielopole Skrzyńskie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2012-10-06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4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Borowiec Straszęcin</w:t>
            </w:r>
          </w:p>
        </w:tc>
        <w:tc>
          <w:tcPr>
            <w:tcW w:w="278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Glinik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2012-10-06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4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Monis Bielowy-Strzegocice</w:t>
            </w:r>
          </w:p>
        </w:tc>
        <w:tc>
          <w:tcPr>
            <w:tcW w:w="278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Radomyślanka Stalbudowa-Kazex Radomyśl Wielki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2012-10-06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4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MULKS Pustynia</w:t>
            </w:r>
          </w:p>
        </w:tc>
        <w:tc>
          <w:tcPr>
            <w:tcW w:w="278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LKS Łęki Górne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2012-10-06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4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Czekaj Ropczyce</w:t>
            </w:r>
          </w:p>
        </w:tc>
        <w:tc>
          <w:tcPr>
            <w:tcW w:w="278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Chemik Pustków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2012-10-06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4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Rzemieślnik Pilzno</w:t>
            </w:r>
          </w:p>
        </w:tc>
        <w:tc>
          <w:tcPr>
            <w:tcW w:w="2789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Brzostowianka Brzostek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2012-10-06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</w:p>
    <w:p w:rsidR="00C4317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</w:p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7 w dniach 13-10-2012/14-10-2012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6"/>
        <w:gridCol w:w="2818"/>
        <w:gridCol w:w="2735"/>
        <w:gridCol w:w="1158"/>
        <w:gridCol w:w="481"/>
        <w:gridCol w:w="1258"/>
        <w:gridCol w:w="436"/>
      </w:tblGrid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8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Brzostowianka Brzostek</w:t>
            </w:r>
          </w:p>
        </w:tc>
        <w:tc>
          <w:tcPr>
            <w:tcW w:w="270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Kaskada Kamionka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2012-10-13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8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Chemik Pustków</w:t>
            </w:r>
          </w:p>
        </w:tc>
        <w:tc>
          <w:tcPr>
            <w:tcW w:w="270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Rzemieślnik Pilzno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2012-10-13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8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LKS Łęki Górne</w:t>
            </w:r>
          </w:p>
        </w:tc>
        <w:tc>
          <w:tcPr>
            <w:tcW w:w="270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Czekaj Ropczyce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2012-10-13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8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Radomyślanka Stalbudowa-Kazex Radomyśl Wielki</w:t>
            </w:r>
          </w:p>
        </w:tc>
        <w:tc>
          <w:tcPr>
            <w:tcW w:w="270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MULKS Pustynia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2012-10-13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8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Glinik</w:t>
            </w:r>
          </w:p>
        </w:tc>
        <w:tc>
          <w:tcPr>
            <w:tcW w:w="270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Monis Bielowy-Strzegocice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2012-10-13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8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Pogórze Wielopole Skrzyńskie</w:t>
            </w:r>
          </w:p>
        </w:tc>
        <w:tc>
          <w:tcPr>
            <w:tcW w:w="2705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Borowiec Straszęcin</w:t>
            </w:r>
          </w:p>
        </w:tc>
        <w:tc>
          <w:tcPr>
            <w:tcW w:w="11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2012-10-13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2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8 w dniach 20-10-2012/21-10-2012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"/>
        <w:gridCol w:w="2788"/>
        <w:gridCol w:w="2796"/>
        <w:gridCol w:w="1148"/>
        <w:gridCol w:w="481"/>
        <w:gridCol w:w="1241"/>
        <w:gridCol w:w="431"/>
      </w:tblGrid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Kaskada Kamionka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Borowiec Straszęcin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Monis Bielowy-Strzegocice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Pogórze Wielopole Skrzyńskie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MULKS Pustynia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Glinik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Czekaj Ropczyce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Radomyślanka Stalbudowa-Kazex Radomyśl Wielki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Rzemieślnik Pilzno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LKS Łęki Górne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Brzostowianka Brzostek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Chemik Pustków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9 w dniach 27-10-2012/28-10-2012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"/>
        <w:gridCol w:w="2796"/>
        <w:gridCol w:w="2788"/>
        <w:gridCol w:w="1148"/>
        <w:gridCol w:w="481"/>
        <w:gridCol w:w="1241"/>
        <w:gridCol w:w="431"/>
      </w:tblGrid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Chemik Pustków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Kaskada Kamionka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2012-10-27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LKS Łęki Górne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Brzostowianka Brzostek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2012-10-27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Radomyślanka Stalbudowa-Kazex Radomyśl Wielki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Rzemieślnik Pilzno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2012-10-27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Glinik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Czekaj Ropczyce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2012-10-27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Pogórze Wielopole Skrzyńskie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MULKS Pustynia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2012-10-27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Borowiec Straszęcin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Monis Bielowy-Strzegocice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2012-10-27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10 w dniach 03-11-2012/04-11-2012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"/>
        <w:gridCol w:w="2788"/>
        <w:gridCol w:w="2796"/>
        <w:gridCol w:w="1148"/>
        <w:gridCol w:w="481"/>
        <w:gridCol w:w="1241"/>
        <w:gridCol w:w="431"/>
      </w:tblGrid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Kaskada Kamionka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Monis Bielowy-Strzegocice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2012-11-03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MULKS Pustynia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Borowiec Straszęcin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2012-11-03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Czekaj Ropczyce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Pogórze Wielopole Skrzyńskie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2012-11-03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Rzemieślnik Pilzno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Glinik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2012-11-03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Brzostowianka Brzostek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Radomyślanka Stalbudowa-Kazex Radomyśl Wielki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2012-11-03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Chemik Pustków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LKS Łęki Górne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2012-11-03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6F5C1D">
        <w:rPr>
          <w:rFonts w:ascii="Arial" w:hAnsi="Arial" w:cs="Arial"/>
          <w:b/>
          <w:bCs/>
          <w:sz w:val="16"/>
          <w:szCs w:val="16"/>
        </w:rPr>
        <w:t>Kolejka: 11 w dniach 10-11-2012/11-11-2012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7"/>
        <w:gridCol w:w="2796"/>
        <w:gridCol w:w="2788"/>
        <w:gridCol w:w="1148"/>
        <w:gridCol w:w="481"/>
        <w:gridCol w:w="1241"/>
        <w:gridCol w:w="431"/>
      </w:tblGrid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LKS Łęki Górne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Kaskada Kamionka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2012-11-10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Radomyślanka Stalbudowa-Kazex Radomyśl Wielki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Chemik Pustków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2012-11-10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UKS Glinik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Brzostowianka Brzostek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2012-11-10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Pogórze Wielopole Skrzyńskie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Rzemieślnik Pilzno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2012-11-10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Borowiec Straszęcin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UKS Czekaj Ropczyce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2012-11-10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17D" w:rsidRPr="006F5C1D" w:rsidTr="006F5C1D">
        <w:trPr>
          <w:tblCellSpacing w:w="15" w:type="dxa"/>
        </w:trPr>
        <w:tc>
          <w:tcPr>
            <w:tcW w:w="232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76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Monis Bielowy-Strzegocice</w:t>
            </w:r>
          </w:p>
        </w:tc>
        <w:tc>
          <w:tcPr>
            <w:tcW w:w="275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- MULKS Pustynia</w:t>
            </w:r>
          </w:p>
        </w:tc>
        <w:tc>
          <w:tcPr>
            <w:tcW w:w="1118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2012-11-10</w:t>
            </w:r>
          </w:p>
        </w:tc>
        <w:tc>
          <w:tcPr>
            <w:tcW w:w="45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  <w:r w:rsidRPr="006F5C1D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1211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vAlign w:val="center"/>
          </w:tcPr>
          <w:p w:rsidR="00C4317D" w:rsidRPr="006F5C1D" w:rsidRDefault="00C431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17D" w:rsidRPr="006F5C1D" w:rsidRDefault="00C4317D">
      <w:pPr>
        <w:spacing w:after="240"/>
        <w:rPr>
          <w:sz w:val="16"/>
          <w:szCs w:val="16"/>
        </w:rPr>
      </w:pPr>
      <w:r w:rsidRPr="006F5C1D">
        <w:rPr>
          <w:sz w:val="16"/>
          <w:szCs w:val="16"/>
        </w:rPr>
        <w:t xml:space="preserve">Drużyna Chemika Pustków rozgrywa swoje zawody jako gospodarz na boisku Pustków Wieś. Drużyna UKS Glinik rozgrywa swoje zawody jako gospodarz na boisku w Wielopolu Skrzyńskim. </w:t>
      </w:r>
    </w:p>
    <w:p w:rsidR="00C4317D" w:rsidRPr="006F5C1D" w:rsidRDefault="00C4317D">
      <w:pPr>
        <w:rPr>
          <w:sz w:val="16"/>
          <w:szCs w:val="16"/>
        </w:rPr>
      </w:pPr>
    </w:p>
    <w:p w:rsidR="00C4317D" w:rsidRPr="006F5C1D" w:rsidRDefault="00C4317D">
      <w:pPr>
        <w:rPr>
          <w:sz w:val="16"/>
          <w:szCs w:val="16"/>
        </w:rPr>
      </w:pPr>
    </w:p>
    <w:sectPr w:rsidR="00C4317D" w:rsidRPr="006F5C1D" w:rsidSect="006F5C1D">
      <w:pgSz w:w="11906" w:h="16838"/>
      <w:pgMar w:top="18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CE9"/>
    <w:rsid w:val="00157D33"/>
    <w:rsid w:val="006D27EA"/>
    <w:rsid w:val="006F5C1D"/>
    <w:rsid w:val="008320D8"/>
    <w:rsid w:val="00833710"/>
    <w:rsid w:val="008A41FA"/>
    <w:rsid w:val="00C046AF"/>
    <w:rsid w:val="00C4317D"/>
    <w:rsid w:val="00DA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3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57D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740</Words>
  <Characters>4446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ligi:OKR. JUN. STARSZY DĘBICA</dc:title>
  <dc:subject/>
  <dc:creator>Podkarpacki ZPN</dc:creator>
  <cp:keywords/>
  <dc:description/>
  <cp:lastModifiedBy>Tomek</cp:lastModifiedBy>
  <cp:revision>2</cp:revision>
  <cp:lastPrinted>2012-07-25T17:58:00Z</cp:lastPrinted>
  <dcterms:created xsi:type="dcterms:W3CDTF">2012-07-25T17:58:00Z</dcterms:created>
  <dcterms:modified xsi:type="dcterms:W3CDTF">2012-07-25T17:58:00Z</dcterms:modified>
</cp:coreProperties>
</file>